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D8" w:rsidRDefault="00B92AD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MAKEOVER YOUR SCRAPBOOK STYLE</w:t>
      </w:r>
    </w:p>
    <w:p w:rsidR="00B92AD8" w:rsidRDefault="00B92AD8">
      <w:pPr>
        <w:rPr>
          <w:sz w:val="22"/>
          <w:szCs w:val="22"/>
        </w:rPr>
      </w:pP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t>By Amy Kingsford</w:t>
      </w:r>
    </w:p>
    <w:p w:rsidR="00B92AD8" w:rsidRDefault="00B92AD8">
      <w:pPr>
        <w:rPr>
          <w:sz w:val="22"/>
          <w:szCs w:val="22"/>
        </w:rPr>
      </w:pP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t xml:space="preserve">Everyone has their own scrapbook style…EVERYONE!    Even my style, which seemed to be completely indiscernible, has been given a name by my husband and I “(Eclectic Whimsy!” at least it sounds fun right?! LOL) But just because we all have our own styles, doesn’t mean that we can’t have a little fun! Now I would never suggest that you replace your own FABULOUS style with another, but I would encourage you to accentuate it!  Here are a few ideas to get you started.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To illustrate the style differences in the los below, I have chosen to work with the same background paper, by Die Cut With a View, and the same inspirational sketch, </w:t>
      </w:r>
      <w:hyperlink r:id="rId6" w:history="1">
        <w:r>
          <w:rPr>
            <w:color w:val="0000FF"/>
            <w:sz w:val="22"/>
            <w:szCs w:val="22"/>
            <w:u w:val="single"/>
          </w:rPr>
          <w:t>Sketch #39</w:t>
        </w:r>
      </w:hyperlink>
      <w:r>
        <w:rPr>
          <w:sz w:val="22"/>
          <w:szCs w:val="22"/>
        </w:rPr>
        <w:t xml:space="preserve"> by Debbie Hodge.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#1. TRY INCORPORATING A STYLE TOTALLY DIFFERENT FROM YOUR OWN</w:t>
      </w:r>
      <w:r>
        <w:rPr>
          <w:sz w:val="22"/>
          <w:szCs w:val="22"/>
        </w:rPr>
        <w:br/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t>(Insert Photo- makeoverlo1)</w:t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"http://3.bp.blogspot.com/_pNEmquBO4hQ/S6_QULQ9sxI/AAAAAAAABYs/9bT_2Zd3Ct0/s1600/MonMakeoverFreeSpirit.jpg"</w:instrText>
      </w:r>
      <w:r>
        <w:rPr>
          <w:sz w:val="22"/>
          <w:szCs w:val="22"/>
        </w:rPr>
        <w:fldChar w:fldCharType="separate"/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i/>
          <w:iCs/>
          <w:sz w:val="22"/>
          <w:szCs w:val="22"/>
        </w:rPr>
        <w:t>Photo Tag</w:t>
      </w:r>
      <w:r>
        <w:rPr>
          <w:sz w:val="22"/>
          <w:szCs w:val="22"/>
        </w:rPr>
        <w:t xml:space="preserve">-Inspired by </w:t>
      </w:r>
      <w:hyperlink r:id="rId7" w:history="1">
        <w:r>
          <w:rPr>
            <w:color w:val="0000FF"/>
            <w:sz w:val="22"/>
            <w:szCs w:val="22"/>
            <w:u w:val="single"/>
          </w:rPr>
          <w:t>"Making an Art Journalish Layout"</w:t>
        </w:r>
      </w:hyperlink>
      <w:r>
        <w:rPr>
          <w:sz w:val="22"/>
          <w:szCs w:val="22"/>
        </w:rPr>
        <w:t xml:space="preserve"> by Dina Wakley </w:t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br/>
        <w:t>There are so many great styles out there to choose from, try channeling a different style and chances are you'll come up with an awesome hybrid of the two styles!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#2. USE A PRODUCT OR SUPPLY IN A NEW &amp; CREATIVE WAY</w:t>
      </w:r>
      <w:r>
        <w:rPr>
          <w:sz w:val="22"/>
          <w:szCs w:val="22"/>
        </w:rPr>
        <w:br/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t>(Insert Photo- makeoverlo2)</w:t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"http://3.bp.blogspot.com/_pNEmquBO4hQ/S7CT2oR2_yI/AAAAAAAABZE/V-expzhVjJM/s1600/MondayMakeoverCelebrating.jpg"</w:instrText>
      </w:r>
      <w:r>
        <w:rPr>
          <w:sz w:val="22"/>
          <w:szCs w:val="22"/>
        </w:rPr>
        <w:fldChar w:fldCharType="separate"/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i/>
          <w:iCs/>
          <w:sz w:val="22"/>
          <w:szCs w:val="22"/>
        </w:rPr>
        <w:t>Photo Tag-</w:t>
      </w:r>
      <w:r>
        <w:rPr>
          <w:sz w:val="22"/>
          <w:szCs w:val="22"/>
        </w:rPr>
        <w:t xml:space="preserve">Inspired by </w:t>
      </w:r>
      <w:hyperlink r:id="rId8" w:history="1">
        <w:r>
          <w:rPr>
            <w:color w:val="0000FF"/>
            <w:sz w:val="22"/>
            <w:szCs w:val="22"/>
            <w:u w:val="single"/>
          </w:rPr>
          <w:t>"Designer Project by Paula"</w:t>
        </w:r>
      </w:hyperlink>
      <w:r>
        <w:rPr>
          <w:sz w:val="22"/>
          <w:szCs w:val="22"/>
        </w:rPr>
        <w:t xml:space="preserve"> by Paula Gilarde and </w:t>
      </w:r>
      <w:hyperlink r:id="rId9" w:history="1">
        <w:r>
          <w:rPr>
            <w:color w:val="0000FF"/>
            <w:sz w:val="22"/>
            <w:szCs w:val="22"/>
            <w:u w:val="single"/>
          </w:rPr>
          <w:t>"Embellishing with Alphas"</w:t>
        </w:r>
      </w:hyperlink>
      <w:r>
        <w:rPr>
          <w:sz w:val="22"/>
          <w:szCs w:val="22"/>
        </w:rPr>
        <w:t xml:space="preserve"> by Debbie Hodge</w:t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br/>
        <w:t>Whether it be using a doily as a frame, or an alpha as an embellishment, or even your digital supplies on your paper los, every supply has multiple uses, so get creative and see the difference it makes!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#3. TRY OUT A NEW TECHNIQUE</w:t>
      </w:r>
      <w:r>
        <w:rPr>
          <w:sz w:val="22"/>
          <w:szCs w:val="22"/>
        </w:rPr>
        <w:br/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t>(Insert Photo- makeoverlo3)</w:t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"http://4.bp.blogspot.com/_pNEmquBO4hQ/S6_a8hDYUxI/AAAAAAAABY0/dTcH-hPe7Y4/s1600/MonMakeoverGrow.jpg"</w:instrText>
      </w:r>
      <w:r>
        <w:rPr>
          <w:sz w:val="22"/>
          <w:szCs w:val="22"/>
        </w:rPr>
        <w:fldChar w:fldCharType="separate"/>
      </w: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i/>
          <w:iCs/>
          <w:sz w:val="22"/>
          <w:szCs w:val="22"/>
        </w:rPr>
        <w:t>Photo Tag-</w:t>
      </w:r>
      <w:r>
        <w:rPr>
          <w:sz w:val="22"/>
          <w:szCs w:val="22"/>
        </w:rPr>
        <w:t xml:space="preserve">Inspired by techniques learned in Oodles of Doodles with Michelle Houghton and </w:t>
      </w:r>
      <w:hyperlink r:id="rId10" w:history="1">
        <w:r>
          <w:rPr>
            <w:color w:val="0000FF"/>
            <w:sz w:val="22"/>
            <w:szCs w:val="22"/>
            <w:u w:val="single"/>
          </w:rPr>
          <w:t xml:space="preserve">Scrapbooking with Fabric </w:t>
        </w:r>
      </w:hyperlink>
      <w:r>
        <w:rPr>
          <w:sz w:val="22"/>
          <w:szCs w:val="22"/>
        </w:rPr>
        <w:t xml:space="preserve">with Tania Willis </w:t>
      </w:r>
    </w:p>
    <w:p w:rsidR="00B92AD8" w:rsidRDefault="00B92AD8">
      <w:pPr>
        <w:rPr>
          <w:sz w:val="22"/>
          <w:szCs w:val="22"/>
        </w:rPr>
      </w:pPr>
    </w:p>
    <w:p w:rsidR="00B92AD8" w:rsidRDefault="00B92AD8">
      <w:pPr>
        <w:rPr>
          <w:sz w:val="22"/>
          <w:szCs w:val="22"/>
        </w:rPr>
      </w:pPr>
      <w:r>
        <w:rPr>
          <w:sz w:val="22"/>
          <w:szCs w:val="22"/>
        </w:rPr>
        <w:t xml:space="preserve">Fun techniques can really give your style a boost, so pick a technique you'd like to learn and take a class or find an online tutorial! I think you'll like the process of learning something new and the effect new techniques will have on your current style! </w:t>
      </w:r>
    </w:p>
    <w:sectPr w:rsidR="00B92AD8" w:rsidSect="00B92AD8">
      <w:headerReference w:type="default" r:id="rId11"/>
      <w:footerReference w:type="default" r:id="rId12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D8" w:rsidRDefault="00B92AD8" w:rsidP="00B92AD8">
      <w:r>
        <w:separator/>
      </w:r>
    </w:p>
  </w:endnote>
  <w:endnote w:type="continuationSeparator" w:id="0">
    <w:p w:rsidR="00B92AD8" w:rsidRDefault="00B92AD8" w:rsidP="00B92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D8" w:rsidRDefault="00B92AD8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D8" w:rsidRDefault="00B92AD8" w:rsidP="00B92AD8">
      <w:r>
        <w:separator/>
      </w:r>
    </w:p>
  </w:footnote>
  <w:footnote w:type="continuationSeparator" w:id="0">
    <w:p w:rsidR="00B92AD8" w:rsidRDefault="00B92AD8" w:rsidP="00B92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D8" w:rsidRDefault="00B92AD8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"/>
    <w:docVar w:name="ColorSet" w:val=""/>
    <w:docVar w:name="StylePos" w:val=""/>
    <w:docVar w:name="StyleSet" w:val=""/>
  </w:docVars>
  <w:rsids>
    <w:rsidRoot w:val="00B92AD8"/>
    <w:rsid w:val="00B9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pbookandcardstodaymag.typepad.com/scrapbook_cards_today_blo/2010/03/designer-project-with-paul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og.kennerroad.com/2010/03/making-an-art-journalish-layout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bbiehodge.com/gisforum/index.php?app=gallery&amp;module=images&amp;section=viewimage&amp;img=13797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debbiehodge.com/xcart/product.php?productid=16141&amp;cat=0&amp;page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esignerdigitals.com/digital-scrapbooking/supplies/product_info.php/products_id/81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